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8080"/>
        <w:gridCol w:w="1842"/>
      </w:tblGrid>
      <w:tr w:rsidR="005D6151" w:rsidRPr="00E34858" w14:paraId="10D5CDED" w14:textId="77777777" w:rsidTr="005D6151">
        <w:trPr>
          <w:jc w:val="center"/>
        </w:trPr>
        <w:tc>
          <w:tcPr>
            <w:tcW w:w="15304" w:type="dxa"/>
            <w:gridSpan w:val="5"/>
            <w:shd w:val="clear" w:color="auto" w:fill="CC9900"/>
          </w:tcPr>
          <w:p w14:paraId="28383F01" w14:textId="0417F639" w:rsidR="005D6151" w:rsidRPr="007257A0" w:rsidRDefault="005D6151" w:rsidP="00BA68DF">
            <w:pPr>
              <w:tabs>
                <w:tab w:val="left" w:pos="2338"/>
              </w:tabs>
              <w:spacing w:after="0" w:line="240" w:lineRule="auto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Hazard Assessment  &amp; Risk</w:t>
            </w:r>
            <w:r w:rsidRPr="007257A0">
              <w:rPr>
                <w:color w:val="FFFFFF"/>
                <w:sz w:val="40"/>
                <w:szCs w:val="40"/>
              </w:rPr>
              <w:t xml:space="preserve"> Management Plan</w:t>
            </w:r>
          </w:p>
        </w:tc>
      </w:tr>
      <w:tr w:rsidR="005D6151" w:rsidRPr="00E34858" w14:paraId="4F0E521B" w14:textId="77777777" w:rsidTr="005D6151">
        <w:trPr>
          <w:trHeight w:val="561"/>
          <w:jc w:val="center"/>
        </w:trPr>
        <w:tc>
          <w:tcPr>
            <w:tcW w:w="1838" w:type="dxa"/>
            <w:tcBorders>
              <w:bottom w:val="single" w:sz="36" w:space="0" w:color="auto"/>
            </w:tcBorders>
            <w:vAlign w:val="center"/>
          </w:tcPr>
          <w:p w14:paraId="7549B84A" w14:textId="3032096A" w:rsidR="005D6151" w:rsidRPr="003B5340" w:rsidRDefault="005D6151" w:rsidP="003B5340">
            <w:pPr>
              <w:spacing w:after="0" w:line="240" w:lineRule="auto"/>
              <w:rPr>
                <w:sz w:val="30"/>
                <w:szCs w:val="30"/>
              </w:rPr>
            </w:pPr>
            <w:r w:rsidRPr="003B5340">
              <w:rPr>
                <w:sz w:val="30"/>
                <w:szCs w:val="30"/>
              </w:rPr>
              <w:t>Activity</w:t>
            </w:r>
          </w:p>
        </w:tc>
        <w:tc>
          <w:tcPr>
            <w:tcW w:w="13466" w:type="dxa"/>
            <w:gridSpan w:val="4"/>
          </w:tcPr>
          <w:p w14:paraId="282FDBC1" w14:textId="7D75EA7F" w:rsidR="005D6151" w:rsidRPr="003B5340" w:rsidRDefault="00897E0A" w:rsidP="00DF2D82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Sport</w:t>
            </w:r>
            <w:r w:rsidR="001678CD">
              <w:rPr>
                <w:sz w:val="30"/>
                <w:szCs w:val="30"/>
              </w:rPr>
              <w:t xml:space="preserve"> Climbing</w:t>
            </w:r>
            <w:r w:rsidR="00697A22">
              <w:rPr>
                <w:sz w:val="30"/>
                <w:szCs w:val="30"/>
              </w:rPr>
              <w:t xml:space="preserve"> (Rocks HARM plan must be used alongside this one.)</w:t>
            </w:r>
          </w:p>
        </w:tc>
      </w:tr>
      <w:tr w:rsidR="005D6151" w:rsidRPr="00E34858" w14:paraId="32A47DA9" w14:textId="77777777" w:rsidTr="005D6151">
        <w:trPr>
          <w:jc w:val="center"/>
        </w:trPr>
        <w:tc>
          <w:tcPr>
            <w:tcW w:w="1838" w:type="dxa"/>
            <w:tcBorders>
              <w:top w:val="single" w:sz="36" w:space="0" w:color="auto"/>
            </w:tcBorders>
          </w:tcPr>
          <w:p w14:paraId="7370AB39" w14:textId="360D5444" w:rsidR="005D6151" w:rsidRPr="00E34858" w:rsidRDefault="005D6151" w:rsidP="001B77F0">
            <w:pPr>
              <w:spacing w:after="0" w:line="240" w:lineRule="auto"/>
              <w:rPr>
                <w:b/>
              </w:rPr>
            </w:pPr>
            <w:r w:rsidRPr="00E34858">
              <w:rPr>
                <w:b/>
              </w:rPr>
              <w:t xml:space="preserve">Activity </w:t>
            </w:r>
            <w:r>
              <w:rPr>
                <w:b/>
              </w:rPr>
              <w:t>Scope</w:t>
            </w:r>
          </w:p>
        </w:tc>
        <w:tc>
          <w:tcPr>
            <w:tcW w:w="13466" w:type="dxa"/>
            <w:gridSpan w:val="4"/>
            <w:tcBorders>
              <w:top w:val="single" w:sz="36" w:space="0" w:color="auto"/>
            </w:tcBorders>
          </w:tcPr>
          <w:p w14:paraId="5A3B5E7B" w14:textId="456BA5F1" w:rsidR="005D6151" w:rsidRPr="00C406C4" w:rsidRDefault="005D6151" w:rsidP="001678C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AU"/>
              </w:rPr>
            </w:pPr>
            <w:r w:rsidRPr="00D0025D">
              <w:rPr>
                <w:color w:val="808080"/>
                <w:sz w:val="20"/>
                <w:szCs w:val="20"/>
              </w:rPr>
              <w:t xml:space="preserve">Rock Climbing including bouldering, </w:t>
            </w:r>
            <w:r w:rsidR="001678CD">
              <w:rPr>
                <w:color w:val="808080"/>
                <w:sz w:val="20"/>
                <w:szCs w:val="20"/>
              </w:rPr>
              <w:t>Lead climbing</w:t>
            </w:r>
            <w:r w:rsidRPr="00D0025D">
              <w:rPr>
                <w:color w:val="808080"/>
                <w:sz w:val="20"/>
                <w:szCs w:val="20"/>
              </w:rPr>
              <w:t xml:space="preserve"> experiences at single pitch rock climbing sites, using fixed anchors.</w:t>
            </w:r>
          </w:p>
        </w:tc>
      </w:tr>
      <w:tr w:rsidR="00016EFF" w:rsidRPr="00E34858" w14:paraId="0CF8A2D0" w14:textId="77777777" w:rsidTr="00D61A49">
        <w:trPr>
          <w:jc w:val="center"/>
        </w:trPr>
        <w:tc>
          <w:tcPr>
            <w:tcW w:w="1838" w:type="dxa"/>
          </w:tcPr>
          <w:p w14:paraId="6B75823A" w14:textId="7FD36A70" w:rsidR="00016EFF" w:rsidRPr="00E34858" w:rsidRDefault="00016EFF" w:rsidP="007257A0">
            <w:pPr>
              <w:spacing w:after="0" w:line="240" w:lineRule="auto"/>
              <w:rPr>
                <w:b/>
              </w:rPr>
            </w:pPr>
            <w:r w:rsidRPr="00E34858">
              <w:rPr>
                <w:b/>
              </w:rPr>
              <w:t xml:space="preserve">Staff Deployment </w:t>
            </w:r>
            <w:r>
              <w:rPr>
                <w:b/>
              </w:rPr>
              <w:t>Levels</w:t>
            </w:r>
          </w:p>
        </w:tc>
        <w:tc>
          <w:tcPr>
            <w:tcW w:w="3544" w:type="dxa"/>
            <w:gridSpan w:val="2"/>
          </w:tcPr>
          <w:p w14:paraId="44655D40" w14:textId="2F2ADD15" w:rsidR="00016EFF" w:rsidRPr="00E34858" w:rsidRDefault="00016EFF" w:rsidP="001678CD">
            <w:pPr>
              <w:spacing w:after="0" w:line="240" w:lineRule="auto"/>
            </w:pPr>
            <w:r w:rsidRPr="00D0025D">
              <w:t xml:space="preserve">Rock </w:t>
            </w:r>
            <w:r>
              <w:t>Lead</w:t>
            </w:r>
          </w:p>
        </w:tc>
        <w:tc>
          <w:tcPr>
            <w:tcW w:w="9922" w:type="dxa"/>
            <w:gridSpan w:val="2"/>
            <w:shd w:val="clear" w:color="auto" w:fill="auto"/>
          </w:tcPr>
          <w:p w14:paraId="285830AA" w14:textId="77777777" w:rsidR="00016EFF" w:rsidRPr="00E34858" w:rsidRDefault="00016EFF" w:rsidP="00E348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Recommended Ratio </w:t>
            </w:r>
            <w:r>
              <w:t>1:6; Max or 2 separate climbs</w:t>
            </w:r>
          </w:p>
          <w:p w14:paraId="531C964A" w14:textId="12497D4A" w:rsidR="00016EFF" w:rsidRDefault="00016EFF" w:rsidP="00E34858">
            <w:pPr>
              <w:spacing w:after="0" w:line="240" w:lineRule="auto"/>
            </w:pPr>
          </w:p>
          <w:p w14:paraId="34CBE40D" w14:textId="2C01F353" w:rsidR="00016EFF" w:rsidRPr="00E34858" w:rsidRDefault="00016EFF" w:rsidP="00E34858">
            <w:pPr>
              <w:spacing w:after="0" w:line="240" w:lineRule="auto"/>
            </w:pPr>
          </w:p>
        </w:tc>
      </w:tr>
      <w:tr w:rsidR="005D6151" w:rsidRPr="00E34858" w14:paraId="09CE3AF2" w14:textId="77777777" w:rsidTr="005D6151">
        <w:trPr>
          <w:trHeight w:val="588"/>
          <w:jc w:val="center"/>
        </w:trPr>
        <w:tc>
          <w:tcPr>
            <w:tcW w:w="1838" w:type="dxa"/>
            <w:tcBorders>
              <w:bottom w:val="single" w:sz="36" w:space="0" w:color="auto"/>
            </w:tcBorders>
          </w:tcPr>
          <w:p w14:paraId="4E1A447F" w14:textId="01551C3D" w:rsidR="005D6151" w:rsidRPr="005D6151" w:rsidRDefault="005D6151" w:rsidP="00E34858">
            <w:pPr>
              <w:spacing w:after="0" w:line="240" w:lineRule="auto"/>
              <w:rPr>
                <w:b/>
              </w:rPr>
            </w:pPr>
            <w:r w:rsidRPr="005D6151">
              <w:rPr>
                <w:b/>
              </w:rPr>
              <w:t>Identified Hazard</w:t>
            </w:r>
          </w:p>
        </w:tc>
        <w:tc>
          <w:tcPr>
            <w:tcW w:w="2126" w:type="dxa"/>
            <w:tcBorders>
              <w:bottom w:val="single" w:sz="36" w:space="0" w:color="auto"/>
            </w:tcBorders>
          </w:tcPr>
          <w:p w14:paraId="27FA32C6" w14:textId="77777777" w:rsidR="005D6151" w:rsidRDefault="005D6151" w:rsidP="005D6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Risk</w:t>
            </w:r>
          </w:p>
          <w:p w14:paraId="331F7189" w14:textId="447A9638" w:rsidR="005D6151" w:rsidRDefault="005D6151" w:rsidP="005D6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Pr="00F133AC">
              <w:t>What harm could be caused?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tcBorders>
              <w:bottom w:val="single" w:sz="36" w:space="0" w:color="auto"/>
            </w:tcBorders>
          </w:tcPr>
          <w:p w14:paraId="5137DD00" w14:textId="3E0724E6" w:rsidR="005D6151" w:rsidRPr="00E34858" w:rsidRDefault="005D6151" w:rsidP="00E348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Hazard risk Assessment </w:t>
            </w:r>
          </w:p>
        </w:tc>
        <w:tc>
          <w:tcPr>
            <w:tcW w:w="8080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68B43B49" w14:textId="77777777" w:rsidR="005D6151" w:rsidRDefault="005D6151" w:rsidP="005D6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Risk </w:t>
            </w:r>
            <w:r w:rsidRPr="00E34858">
              <w:rPr>
                <w:b/>
              </w:rPr>
              <w:t>Management</w:t>
            </w:r>
          </w:p>
          <w:p w14:paraId="60C29154" w14:textId="65534DD0" w:rsidR="005D6151" w:rsidRPr="00E34858" w:rsidRDefault="005D6151" w:rsidP="005D6151">
            <w:pPr>
              <w:spacing w:after="0" w:line="240" w:lineRule="auto"/>
              <w:rPr>
                <w:b/>
              </w:rPr>
            </w:pPr>
            <w:r w:rsidRPr="004132C7">
              <w:rPr>
                <w:b/>
                <w:sz w:val="20"/>
              </w:rPr>
              <w:t>(These management strategies help to eliminate or minimise risk to client and staff)</w:t>
            </w:r>
          </w:p>
        </w:tc>
        <w:tc>
          <w:tcPr>
            <w:tcW w:w="184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E64F4B2" w14:textId="77777777" w:rsidR="007C44D4" w:rsidRDefault="007C44D4" w:rsidP="007C44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Residual Risk after control</w:t>
            </w:r>
          </w:p>
          <w:p w14:paraId="234E3183" w14:textId="3E255EEF" w:rsidR="005D6151" w:rsidRPr="00E34858" w:rsidRDefault="005D6151" w:rsidP="00E34858">
            <w:pPr>
              <w:spacing w:after="0" w:line="240" w:lineRule="auto"/>
              <w:rPr>
                <w:b/>
              </w:rPr>
            </w:pPr>
          </w:p>
        </w:tc>
      </w:tr>
      <w:tr w:rsidR="005D6151" w:rsidRPr="00E34858" w14:paraId="4434D4D9" w14:textId="77777777" w:rsidTr="007101B7">
        <w:trPr>
          <w:jc w:val="center"/>
        </w:trPr>
        <w:tc>
          <w:tcPr>
            <w:tcW w:w="1838" w:type="dxa"/>
            <w:tcBorders>
              <w:top w:val="single" w:sz="36" w:space="0" w:color="auto"/>
            </w:tcBorders>
            <w:shd w:val="clear" w:color="auto" w:fill="auto"/>
          </w:tcPr>
          <w:p w14:paraId="6FFBBFB0" w14:textId="333EB643" w:rsidR="005D6151" w:rsidRPr="005E22E1" w:rsidRDefault="008B4593" w:rsidP="00E34858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Heights </w:t>
            </w:r>
          </w:p>
          <w:p w14:paraId="47B80CE9" w14:textId="5DE687FC" w:rsidR="005D6151" w:rsidRPr="005E22E1" w:rsidRDefault="005D6151" w:rsidP="00E348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36" w:space="0" w:color="auto"/>
            </w:tcBorders>
            <w:shd w:val="clear" w:color="auto" w:fill="auto"/>
          </w:tcPr>
          <w:p w14:paraId="0F40BC77" w14:textId="7435C337" w:rsidR="005D6151" w:rsidRPr="005E22E1" w:rsidRDefault="005D6151" w:rsidP="001C5DBE">
            <w:pPr>
              <w:pStyle w:val="NoSpacing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Injury</w:t>
            </w:r>
            <w:r w:rsidR="00770DD1" w:rsidRPr="005E22E1">
              <w:rPr>
                <w:rFonts w:asciiTheme="minorHAnsi" w:hAnsiTheme="minorHAnsi"/>
              </w:rPr>
              <w:t xml:space="preserve"> or death</w:t>
            </w:r>
            <w:r w:rsidR="00057B6D" w:rsidRPr="005E22E1">
              <w:rPr>
                <w:rFonts w:asciiTheme="minorHAnsi" w:hAnsiTheme="minorHAnsi"/>
              </w:rPr>
              <w:t xml:space="preserve"> from </w:t>
            </w:r>
            <w:r w:rsidR="005E22E1" w:rsidRPr="001C5DBE">
              <w:rPr>
                <w:rFonts w:asciiTheme="minorHAnsi" w:hAnsiTheme="minorHAnsi"/>
              </w:rPr>
              <w:t xml:space="preserve">ground </w:t>
            </w:r>
            <w:r w:rsidR="005E22E1" w:rsidRPr="00852702">
              <w:rPr>
                <w:rFonts w:asciiTheme="minorHAnsi" w:hAnsiTheme="minorHAnsi"/>
              </w:rPr>
              <w:t>fall</w:t>
            </w:r>
            <w:r w:rsidR="005E22E1" w:rsidRPr="001C5DBE">
              <w:rPr>
                <w:rFonts w:asciiTheme="minorHAnsi" w:hAnsiTheme="minorHAnsi"/>
              </w:rPr>
              <w:t xml:space="preserve"> </w:t>
            </w:r>
            <w:r w:rsidR="00C262B8">
              <w:rPr>
                <w:rFonts w:asciiTheme="minorHAnsi" w:hAnsiTheme="minorHAnsi"/>
              </w:rPr>
              <w:t xml:space="preserve">(including ledges) </w:t>
            </w:r>
            <w:r w:rsidR="005E22E1" w:rsidRPr="001C5DBE">
              <w:rPr>
                <w:rFonts w:asciiTheme="minorHAnsi" w:hAnsiTheme="minorHAnsi"/>
              </w:rPr>
              <w:t>or c</w:t>
            </w:r>
            <w:r w:rsidR="00057B6D" w:rsidRPr="001C5DBE">
              <w:rPr>
                <w:rFonts w:asciiTheme="minorHAnsi" w:hAnsiTheme="minorHAnsi"/>
              </w:rPr>
              <w:t>ollision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312A2858" w14:textId="2923BD6D" w:rsidR="005D6151" w:rsidRPr="005E22E1" w:rsidRDefault="00770DD1" w:rsidP="007E4537">
            <w:pPr>
              <w:pStyle w:val="NoSpacing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Extreme</w:t>
            </w:r>
          </w:p>
        </w:tc>
        <w:tc>
          <w:tcPr>
            <w:tcW w:w="8080" w:type="dxa"/>
            <w:tcBorders>
              <w:top w:val="single" w:sz="36" w:space="0" w:color="auto"/>
            </w:tcBorders>
            <w:shd w:val="clear" w:color="auto" w:fill="auto"/>
          </w:tcPr>
          <w:p w14:paraId="16D7C9D5" w14:textId="2D74B096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spotting</w:t>
            </w:r>
            <w:r w:rsidR="00057B6D" w:rsidRPr="00C262B8">
              <w:rPr>
                <w:rFonts w:asciiTheme="minorHAnsi" w:hAnsiTheme="minorHAnsi"/>
              </w:rPr>
              <w:t xml:space="preserve"> to the 1</w:t>
            </w:r>
            <w:r w:rsidR="00057B6D" w:rsidRPr="00C262B8">
              <w:rPr>
                <w:rFonts w:asciiTheme="minorHAnsi" w:hAnsiTheme="minorHAnsi"/>
                <w:vertAlign w:val="superscript"/>
              </w:rPr>
              <w:t>st</w:t>
            </w:r>
            <w:r w:rsidR="00057B6D" w:rsidRPr="00C262B8">
              <w:rPr>
                <w:rFonts w:asciiTheme="minorHAnsi" w:hAnsiTheme="minorHAnsi"/>
              </w:rPr>
              <w:t xml:space="preserve"> bolt</w:t>
            </w:r>
          </w:p>
          <w:p w14:paraId="4B87AEDD" w14:textId="77777777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Ensure buddy checks are done before leaving ground</w:t>
            </w:r>
          </w:p>
          <w:p w14:paraId="34DADE1C" w14:textId="1D99FF77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staying on route</w:t>
            </w:r>
          </w:p>
          <w:p w14:paraId="37EA3A8B" w14:textId="18290B91" w:rsidR="0062502A" w:rsidRPr="00C262B8" w:rsidRDefault="0062502A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clipping techniques</w:t>
            </w:r>
            <w:r w:rsidR="00E00B4F" w:rsidRPr="00C262B8">
              <w:rPr>
                <w:rFonts w:asciiTheme="minorHAnsi" w:hAnsiTheme="minorHAnsi"/>
              </w:rPr>
              <w:t xml:space="preserve"> (see next hazard down for details) </w:t>
            </w:r>
          </w:p>
          <w:p w14:paraId="5C706A90" w14:textId="30E908CB" w:rsidR="0062502A" w:rsidRPr="00C262B8" w:rsidRDefault="0062502A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personal safety at the top of the climb &amp; when transitioning</w:t>
            </w:r>
          </w:p>
          <w:p w14:paraId="5CD8E076" w14:textId="1F390272" w:rsidR="005D6151" w:rsidRPr="00C262B8" w:rsidRDefault="00A76689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Ensure gap between clips is not to</w:t>
            </w:r>
            <w:r w:rsidR="008B4593" w:rsidRPr="00C262B8">
              <w:rPr>
                <w:rFonts w:asciiTheme="minorHAnsi" w:hAnsiTheme="minorHAnsi"/>
              </w:rPr>
              <w:t>o</w:t>
            </w:r>
            <w:r w:rsidRPr="00C262B8">
              <w:rPr>
                <w:rFonts w:asciiTheme="minorHAnsi" w:hAnsiTheme="minorHAnsi"/>
              </w:rPr>
              <w:t xml:space="preserve"> big</w:t>
            </w:r>
            <w:r w:rsidR="005D6151" w:rsidRPr="00C262B8">
              <w:rPr>
                <w:rFonts w:asciiTheme="minorHAnsi" w:hAnsiTheme="minorHAnsi"/>
              </w:rPr>
              <w:t xml:space="preserve"> </w:t>
            </w:r>
          </w:p>
          <w:p w14:paraId="691F83A3" w14:textId="6995A222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correct belay techniques (active belaying)</w:t>
            </w:r>
          </w:p>
          <w:p w14:paraId="58F715D3" w14:textId="77777777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Check </w:t>
            </w:r>
            <w:r w:rsidRPr="00FE0A6D">
              <w:rPr>
                <w:rFonts w:asciiTheme="minorHAnsi" w:hAnsiTheme="minorHAnsi"/>
              </w:rPr>
              <w:t>client’s</w:t>
            </w:r>
            <w:r w:rsidRPr="00C262B8">
              <w:rPr>
                <w:rFonts w:asciiTheme="minorHAnsi" w:hAnsiTheme="minorHAnsi"/>
              </w:rPr>
              <w:t xml:space="preserve"> top rope belaying technique, if poor use a backup belay with a prussic or use an assisted locking device. (</w:t>
            </w:r>
            <w:proofErr w:type="spellStart"/>
            <w:r w:rsidRPr="00C262B8">
              <w:rPr>
                <w:rFonts w:asciiTheme="minorHAnsi" w:hAnsiTheme="minorHAnsi"/>
              </w:rPr>
              <w:t>eg</w:t>
            </w:r>
            <w:proofErr w:type="spellEnd"/>
            <w:r w:rsidRPr="00C262B8">
              <w:rPr>
                <w:rFonts w:asciiTheme="minorHAnsi" w:hAnsiTheme="minorHAnsi"/>
              </w:rPr>
              <w:t xml:space="preserve"> </w:t>
            </w:r>
            <w:proofErr w:type="spellStart"/>
            <w:r w:rsidRPr="00C262B8">
              <w:rPr>
                <w:rFonts w:asciiTheme="minorHAnsi" w:hAnsiTheme="minorHAnsi"/>
              </w:rPr>
              <w:t>grigri</w:t>
            </w:r>
            <w:proofErr w:type="spellEnd"/>
            <w:r w:rsidRPr="00C262B8">
              <w:rPr>
                <w:rFonts w:asciiTheme="minorHAnsi" w:hAnsiTheme="minorHAnsi"/>
              </w:rPr>
              <w:t>)</w:t>
            </w:r>
          </w:p>
          <w:p w14:paraId="7ADBAF37" w14:textId="71DD58AF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lead belay with a phantom</w:t>
            </w:r>
            <w:r w:rsidR="00D33A1A" w:rsidRPr="00C262B8">
              <w:rPr>
                <w:rFonts w:asciiTheme="minorHAnsi" w:hAnsiTheme="minorHAnsi"/>
                <w:vertAlign w:val="superscript"/>
              </w:rPr>
              <w:t>1</w:t>
            </w:r>
            <w:r w:rsidRPr="00C262B8">
              <w:rPr>
                <w:rFonts w:asciiTheme="minorHAnsi" w:hAnsiTheme="minorHAnsi"/>
              </w:rPr>
              <w:t xml:space="preserve"> rope attached  </w:t>
            </w:r>
          </w:p>
          <w:p w14:paraId="4EC06011" w14:textId="77777777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Have a phantom belay until the instructor is confident with the climber and </w:t>
            </w:r>
            <w:proofErr w:type="spellStart"/>
            <w:r w:rsidRPr="00C262B8">
              <w:rPr>
                <w:rFonts w:asciiTheme="minorHAnsi" w:hAnsiTheme="minorHAnsi"/>
              </w:rPr>
              <w:t>belayer’s</w:t>
            </w:r>
            <w:proofErr w:type="spellEnd"/>
            <w:r w:rsidRPr="00C262B8">
              <w:rPr>
                <w:rFonts w:asciiTheme="minorHAnsi" w:hAnsiTheme="minorHAnsi"/>
              </w:rPr>
              <w:t xml:space="preserve"> skills </w:t>
            </w:r>
          </w:p>
          <w:p w14:paraId="32AC9089" w14:textId="77777777" w:rsidR="00DE46D1" w:rsidRPr="00C262B8" w:rsidRDefault="00DE46D1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Staff and clients need 2 points of safety when working at height </w:t>
            </w:r>
          </w:p>
          <w:p w14:paraId="30326814" w14:textId="77777777" w:rsidR="005422FB" w:rsidRPr="00C262B8" w:rsidRDefault="008E220B" w:rsidP="005422FB">
            <w:pPr>
              <w:pStyle w:val="ListParagraph"/>
              <w:numPr>
                <w:ilvl w:val="0"/>
                <w:numId w:val="15"/>
              </w:numPr>
              <w:spacing w:before="100" w:after="0" w:line="240" w:lineRule="auto"/>
            </w:pPr>
            <w:r w:rsidRPr="00C262B8">
              <w:rPr>
                <w:rFonts w:asciiTheme="minorHAnsi" w:hAnsiTheme="minorHAnsi"/>
              </w:rPr>
              <w:t>When cl</w:t>
            </w:r>
            <w:r w:rsidR="00770DD1" w:rsidRPr="00C262B8">
              <w:rPr>
                <w:rFonts w:asciiTheme="minorHAnsi" w:hAnsiTheme="minorHAnsi"/>
              </w:rPr>
              <w:t>imber has progressed and is ready to climb without phantom</w:t>
            </w:r>
            <w:r w:rsidR="0080145D" w:rsidRPr="00C262B8">
              <w:rPr>
                <w:rFonts w:asciiTheme="minorHAnsi" w:hAnsiTheme="minorHAnsi"/>
              </w:rPr>
              <w:t>,</w:t>
            </w:r>
            <w:r w:rsidR="00852702" w:rsidRPr="00C262B8">
              <w:rPr>
                <w:rFonts w:asciiTheme="minorHAnsi" w:hAnsiTheme="minorHAnsi"/>
              </w:rPr>
              <w:t xml:space="preserve"> teach falling techniques (</w:t>
            </w:r>
            <w:r w:rsidR="005422FB" w:rsidRPr="00C262B8">
              <w:t>fall like a cat, knees slightly bent using 4 points of contact to spread the impact.)</w:t>
            </w:r>
          </w:p>
          <w:p w14:paraId="772CA384" w14:textId="436BED10" w:rsidR="00897E0A" w:rsidRPr="00C262B8" w:rsidRDefault="00E85C20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Instructor to be hyper-vigilant when student is clipping 1</w:t>
            </w:r>
            <w:r w:rsidRPr="00C262B8">
              <w:rPr>
                <w:rFonts w:asciiTheme="minorHAnsi" w:hAnsiTheme="minorHAnsi"/>
                <w:vertAlign w:val="superscript"/>
              </w:rPr>
              <w:t>st</w:t>
            </w:r>
            <w:r w:rsidRPr="00C262B8">
              <w:rPr>
                <w:rFonts w:asciiTheme="minorHAnsi" w:hAnsiTheme="minorHAnsi"/>
              </w:rPr>
              <w:t xml:space="preserve"> bolt or climbing above a ledge.</w:t>
            </w:r>
          </w:p>
          <w:p w14:paraId="05A60863" w14:textId="77777777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Have client demonstrate transition technique on the ground</w:t>
            </w:r>
          </w:p>
          <w:p w14:paraId="4D9C6E25" w14:textId="0349938D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Instruct from a position where you can see </w:t>
            </w:r>
            <w:r w:rsidR="00C262B8">
              <w:rPr>
                <w:rFonts w:asciiTheme="minorHAnsi" w:hAnsiTheme="minorHAnsi"/>
              </w:rPr>
              <w:t>climber</w:t>
            </w:r>
            <w:r w:rsidRPr="00C262B8">
              <w:rPr>
                <w:rFonts w:asciiTheme="minorHAnsi" w:hAnsiTheme="minorHAnsi"/>
              </w:rPr>
              <w:t xml:space="preserve"> do the transition </w:t>
            </w:r>
          </w:p>
          <w:p w14:paraId="053A536B" w14:textId="77777777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Have them practise with the phantom belay attached</w:t>
            </w:r>
          </w:p>
          <w:p w14:paraId="299ED869" w14:textId="77777777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Teach a progression </w:t>
            </w:r>
          </w:p>
          <w:p w14:paraId="4DE0F1E3" w14:textId="77777777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 xml:space="preserve">Teach always having 2 points of safety </w:t>
            </w:r>
          </w:p>
          <w:p w14:paraId="68BAF796" w14:textId="6FA0510A" w:rsidR="0080145D" w:rsidRPr="00C262B8" w:rsidRDefault="0080145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to never undo something that’s under load</w:t>
            </w:r>
          </w:p>
          <w:p w14:paraId="7451D109" w14:textId="01CD2F66" w:rsidR="00057B6D" w:rsidRPr="00C262B8" w:rsidRDefault="00057B6D" w:rsidP="00801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Staff deployment (NZOIA sport endorsement)</w:t>
            </w:r>
          </w:p>
          <w:p w14:paraId="2F62BFAF" w14:textId="197B28D3" w:rsidR="009A1A9E" w:rsidRPr="00C262B8" w:rsidRDefault="009A1A9E" w:rsidP="00DE46D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36" w:space="0" w:color="auto"/>
            </w:tcBorders>
            <w:shd w:val="clear" w:color="auto" w:fill="auto"/>
          </w:tcPr>
          <w:p w14:paraId="29873CD1" w14:textId="3E5C93DE" w:rsidR="005D6151" w:rsidRPr="005E22E1" w:rsidRDefault="009A1A9E" w:rsidP="005D6151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Med</w:t>
            </w:r>
          </w:p>
        </w:tc>
      </w:tr>
      <w:tr w:rsidR="005E22E1" w:rsidRPr="00E34858" w14:paraId="30707CE3" w14:textId="77777777" w:rsidTr="007101B7">
        <w:trPr>
          <w:jc w:val="center"/>
        </w:trPr>
        <w:tc>
          <w:tcPr>
            <w:tcW w:w="1838" w:type="dxa"/>
            <w:tcBorders>
              <w:top w:val="single" w:sz="36" w:space="0" w:color="auto"/>
            </w:tcBorders>
            <w:shd w:val="clear" w:color="auto" w:fill="auto"/>
          </w:tcPr>
          <w:p w14:paraId="3812F2D1" w14:textId="36E31C85" w:rsidR="005E22E1" w:rsidRPr="005E22E1" w:rsidRDefault="005E22E1" w:rsidP="00E348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Unsafe falling</w:t>
            </w:r>
          </w:p>
        </w:tc>
        <w:tc>
          <w:tcPr>
            <w:tcW w:w="2126" w:type="dxa"/>
            <w:tcBorders>
              <w:top w:val="single" w:sz="36" w:space="0" w:color="auto"/>
            </w:tcBorders>
            <w:shd w:val="clear" w:color="auto" w:fill="auto"/>
          </w:tcPr>
          <w:p w14:paraId="49FA0043" w14:textId="67D96B9E" w:rsidR="005E22E1" w:rsidRPr="005E22E1" w:rsidRDefault="005E22E1" w:rsidP="00A7668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Injury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16E8D6FF" w14:textId="0AF3A055" w:rsidR="005E22E1" w:rsidRPr="005E22E1" w:rsidRDefault="005E22E1" w:rsidP="007E453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</w:t>
            </w:r>
          </w:p>
        </w:tc>
        <w:tc>
          <w:tcPr>
            <w:tcW w:w="8080" w:type="dxa"/>
            <w:tcBorders>
              <w:top w:val="single" w:sz="36" w:space="0" w:color="auto"/>
            </w:tcBorders>
            <w:shd w:val="clear" w:color="auto" w:fill="auto"/>
          </w:tcPr>
          <w:p w14:paraId="7D8CA124" w14:textId="6C8546BD" w:rsidR="00852702" w:rsidRPr="00C262B8" w:rsidRDefault="00852702" w:rsidP="001C5D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C262B8">
              <w:rPr>
                <w:rFonts w:asciiTheme="minorHAnsi" w:hAnsiTheme="minorHAnsi"/>
              </w:rPr>
              <w:t>Teach falling technique</w:t>
            </w:r>
          </w:p>
        </w:tc>
        <w:tc>
          <w:tcPr>
            <w:tcW w:w="1842" w:type="dxa"/>
            <w:tcBorders>
              <w:top w:val="single" w:sz="36" w:space="0" w:color="auto"/>
            </w:tcBorders>
            <w:shd w:val="clear" w:color="auto" w:fill="auto"/>
          </w:tcPr>
          <w:p w14:paraId="170EDE3D" w14:textId="77777777" w:rsidR="005E22E1" w:rsidRPr="005E22E1" w:rsidRDefault="005E22E1" w:rsidP="005D615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00B4F" w:rsidRPr="00E34858" w14:paraId="1624D26F" w14:textId="77777777" w:rsidTr="007101B7">
        <w:trPr>
          <w:jc w:val="center"/>
        </w:trPr>
        <w:tc>
          <w:tcPr>
            <w:tcW w:w="1838" w:type="dxa"/>
            <w:tcBorders>
              <w:top w:val="single" w:sz="36" w:space="0" w:color="auto"/>
            </w:tcBorders>
            <w:shd w:val="clear" w:color="auto" w:fill="auto"/>
          </w:tcPr>
          <w:p w14:paraId="2B2B42AE" w14:textId="6977546E" w:rsidR="00E00B4F" w:rsidRPr="005E22E1" w:rsidRDefault="006210A8" w:rsidP="006210A8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Unsafe c</w:t>
            </w:r>
            <w:r w:rsidR="00E00B4F" w:rsidRPr="005E22E1">
              <w:rPr>
                <w:rFonts w:asciiTheme="minorHAnsi" w:hAnsiTheme="minorHAnsi"/>
              </w:rPr>
              <w:t>lipping</w:t>
            </w:r>
            <w:r w:rsidRPr="005E22E1">
              <w:rPr>
                <w:rFonts w:asciiTheme="minorHAnsi" w:hAnsiTheme="minorHAnsi"/>
              </w:rPr>
              <w:t>;</w:t>
            </w:r>
          </w:p>
          <w:p w14:paraId="619B2347" w14:textId="14F2FDD2" w:rsidR="006210A8" w:rsidRPr="005E22E1" w:rsidRDefault="006210A8" w:rsidP="00FE0A6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Back clipping, Z- clipping, long clipping when </w:t>
            </w:r>
            <w:bookmarkStart w:id="0" w:name="_GoBack"/>
            <w:bookmarkEnd w:id="0"/>
            <w:r w:rsidRPr="00FE0A6D">
              <w:rPr>
                <w:rFonts w:asciiTheme="minorHAnsi" w:hAnsiTheme="minorHAnsi"/>
              </w:rPr>
              <w:t>low</w:t>
            </w:r>
            <w:r w:rsidR="00FE0A6D">
              <w:rPr>
                <w:rFonts w:asciiTheme="minorHAnsi" w:hAnsiTheme="minorHAnsi"/>
              </w:rPr>
              <w:t xml:space="preserve"> or</w:t>
            </w:r>
            <w:r w:rsidR="00533CED" w:rsidRPr="005E22E1">
              <w:rPr>
                <w:rFonts w:asciiTheme="minorHAnsi" w:hAnsiTheme="minorHAnsi"/>
              </w:rPr>
              <w:t xml:space="preserve"> not clipping a bolt, poor stance.</w:t>
            </w:r>
            <w:r w:rsidRPr="005E22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36" w:space="0" w:color="auto"/>
            </w:tcBorders>
            <w:shd w:val="clear" w:color="auto" w:fill="auto"/>
          </w:tcPr>
          <w:p w14:paraId="17A534EF" w14:textId="23CE9F91" w:rsidR="00E00B4F" w:rsidRPr="005E22E1" w:rsidRDefault="00E00B4F" w:rsidP="00A76689">
            <w:pPr>
              <w:pStyle w:val="NoSpacing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Injury or death from falling</w:t>
            </w:r>
            <w:r w:rsidR="00533CED" w:rsidRPr="005E22E1">
              <w:rPr>
                <w:rFonts w:asciiTheme="minorHAnsi" w:hAnsiTheme="minorHAnsi"/>
              </w:rPr>
              <w:t xml:space="preserve"> due to unsafe</w:t>
            </w:r>
            <w:r w:rsidRPr="005E22E1">
              <w:rPr>
                <w:rFonts w:asciiTheme="minorHAnsi" w:hAnsiTheme="minorHAnsi"/>
              </w:rPr>
              <w:t xml:space="preserve"> clipping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37EC7C02" w14:textId="3E99B1C4" w:rsidR="00E00B4F" w:rsidRPr="005E22E1" w:rsidRDefault="00E00B4F" w:rsidP="007E4537">
            <w:pPr>
              <w:pStyle w:val="NoSpacing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Extreme</w:t>
            </w:r>
          </w:p>
        </w:tc>
        <w:tc>
          <w:tcPr>
            <w:tcW w:w="8080" w:type="dxa"/>
            <w:tcBorders>
              <w:top w:val="single" w:sz="36" w:space="0" w:color="auto"/>
            </w:tcBorders>
            <w:shd w:val="clear" w:color="auto" w:fill="auto"/>
          </w:tcPr>
          <w:p w14:paraId="2D1D8758" w14:textId="7858DF1D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front clipping and why </w:t>
            </w:r>
            <w:r w:rsidR="00531082" w:rsidRPr="005E22E1">
              <w:rPr>
                <w:rFonts w:asciiTheme="minorHAnsi" w:hAnsiTheme="minorHAnsi"/>
              </w:rPr>
              <w:t>(explain</w:t>
            </w:r>
            <w:r w:rsidR="00F9012C" w:rsidRPr="005E22E1">
              <w:rPr>
                <w:rFonts w:asciiTheme="minorHAnsi" w:hAnsiTheme="minorHAnsi"/>
              </w:rPr>
              <w:t xml:space="preserve"> how to recognise</w:t>
            </w:r>
            <w:r w:rsidR="00531082" w:rsidRPr="005E22E1">
              <w:rPr>
                <w:rFonts w:asciiTheme="minorHAnsi" w:hAnsiTheme="minorHAnsi"/>
              </w:rPr>
              <w:t xml:space="preserve"> back clipping)</w:t>
            </w:r>
          </w:p>
          <w:p w14:paraId="60DE0BAA" w14:textId="557CBEFE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 them how to clip into the hanger (directional clipping)</w:t>
            </w:r>
          </w:p>
          <w:p w14:paraId="5D723FBD" w14:textId="77777777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how not to Z clip </w:t>
            </w:r>
          </w:p>
          <w:p w14:paraId="030422E9" w14:textId="3AF1F117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</w:t>
            </w:r>
            <w:r w:rsidR="00F9012C" w:rsidRPr="005E22E1">
              <w:rPr>
                <w:rFonts w:asciiTheme="minorHAnsi" w:hAnsiTheme="minorHAnsi"/>
              </w:rPr>
              <w:t>strong</w:t>
            </w:r>
            <w:r w:rsidRPr="005E22E1">
              <w:rPr>
                <w:rFonts w:asciiTheme="minorHAnsi" w:hAnsiTheme="minorHAnsi"/>
              </w:rPr>
              <w:t xml:space="preserve"> stance for clipping </w:t>
            </w:r>
          </w:p>
          <w:p w14:paraId="2932F676" w14:textId="4D700A2E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 clipping zone (eye-hip)</w:t>
            </w:r>
          </w:p>
          <w:p w14:paraId="25028DD7" w14:textId="77777777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clipping techniques </w:t>
            </w:r>
          </w:p>
          <w:p w14:paraId="10C9693C" w14:textId="77777777" w:rsidR="00E00B4F" w:rsidRPr="005E22E1" w:rsidRDefault="00E00B4F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When lead climbing without a phantom, pre clip the 1</w:t>
            </w:r>
            <w:r w:rsidRPr="005E22E1">
              <w:rPr>
                <w:rFonts w:asciiTheme="minorHAnsi" w:hAnsiTheme="minorHAnsi"/>
                <w:vertAlign w:val="superscript"/>
              </w:rPr>
              <w:t>st</w:t>
            </w:r>
            <w:r w:rsidRPr="005E22E1">
              <w:rPr>
                <w:rFonts w:asciiTheme="minorHAnsi" w:hAnsiTheme="minorHAnsi"/>
              </w:rPr>
              <w:t xml:space="preserve"> bolt of client until the instructor is confident in the client’s climbing ability and the </w:t>
            </w:r>
            <w:proofErr w:type="spellStart"/>
            <w:r w:rsidRPr="005E22E1">
              <w:rPr>
                <w:rFonts w:asciiTheme="minorHAnsi" w:hAnsiTheme="minorHAnsi"/>
              </w:rPr>
              <w:t>belayer’s</w:t>
            </w:r>
            <w:proofErr w:type="spellEnd"/>
            <w:r w:rsidRPr="005E22E1">
              <w:rPr>
                <w:rFonts w:asciiTheme="minorHAnsi" w:hAnsiTheme="minorHAnsi"/>
              </w:rPr>
              <w:t xml:space="preserve"> spotting ability. </w:t>
            </w:r>
          </w:p>
          <w:p w14:paraId="15F5B249" w14:textId="77777777" w:rsidR="00F9012C" w:rsidRPr="005E22E1" w:rsidRDefault="00F9012C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communication with the belay ‘clipping’, ‘clipped’ </w:t>
            </w:r>
          </w:p>
          <w:p w14:paraId="065E21A3" w14:textId="4E0CE400" w:rsidR="00057B6D" w:rsidRPr="005E22E1" w:rsidRDefault="00057B6D" w:rsidP="00E00B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Staff deployment (NZOIA sport endorsement)</w:t>
            </w:r>
          </w:p>
        </w:tc>
        <w:tc>
          <w:tcPr>
            <w:tcW w:w="1842" w:type="dxa"/>
            <w:tcBorders>
              <w:top w:val="single" w:sz="36" w:space="0" w:color="auto"/>
            </w:tcBorders>
            <w:shd w:val="clear" w:color="auto" w:fill="auto"/>
          </w:tcPr>
          <w:p w14:paraId="643D1393" w14:textId="77777777" w:rsidR="00E00B4F" w:rsidRPr="005E22E1" w:rsidRDefault="00E00B4F" w:rsidP="005D615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D6151" w:rsidRPr="00E34858" w14:paraId="203A7A78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60003656" w14:textId="6B815CAC" w:rsidR="005D6151" w:rsidRPr="005E22E1" w:rsidRDefault="00533CED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Poor Climbing awareness;</w:t>
            </w:r>
          </w:p>
          <w:p w14:paraId="19D4CEF2" w14:textId="41F9D6EA" w:rsidR="001678CD" w:rsidRPr="005E22E1" w:rsidRDefault="008E220B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harness to</w:t>
            </w:r>
            <w:r w:rsidR="0080145D" w:rsidRPr="005E22E1">
              <w:rPr>
                <w:rFonts w:asciiTheme="minorHAnsi" w:hAnsiTheme="minorHAnsi"/>
              </w:rPr>
              <w:t>o</w:t>
            </w:r>
            <w:r w:rsidRPr="005E22E1">
              <w:rPr>
                <w:rFonts w:asciiTheme="minorHAnsi" w:hAnsiTheme="minorHAnsi"/>
              </w:rPr>
              <w:t xml:space="preserve"> low</w:t>
            </w:r>
            <w:r w:rsidR="00533CED" w:rsidRPr="005E22E1">
              <w:rPr>
                <w:rFonts w:asciiTheme="minorHAnsi" w:hAnsiTheme="minorHAnsi"/>
              </w:rPr>
              <w:t>,</w:t>
            </w:r>
          </w:p>
          <w:p w14:paraId="77CD153D" w14:textId="279038F9" w:rsidR="008E220B" w:rsidRPr="005E22E1" w:rsidRDefault="008E220B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carrying gear</w:t>
            </w:r>
            <w:r w:rsidR="00533CED" w:rsidRPr="005E22E1">
              <w:rPr>
                <w:rFonts w:asciiTheme="minorHAnsi" w:hAnsiTheme="minorHAnsi"/>
              </w:rPr>
              <w:t>, ledge, ground, leg behind rope,</w:t>
            </w:r>
            <w:r w:rsidRPr="005E22E1">
              <w:rPr>
                <w:rFonts w:asciiTheme="minorHAnsi" w:hAnsiTheme="minorHAnsi"/>
              </w:rPr>
              <w:t xml:space="preserve"> </w:t>
            </w:r>
            <w:r w:rsidR="005422FB">
              <w:rPr>
                <w:rFonts w:asciiTheme="minorHAnsi" w:hAnsiTheme="minorHAnsi"/>
              </w:rPr>
              <w:t xml:space="preserve">rope between legs </w:t>
            </w:r>
            <w:r w:rsidR="00812985">
              <w:rPr>
                <w:rFonts w:asciiTheme="minorHAnsi" w:hAnsiTheme="minorHAnsi"/>
              </w:rPr>
              <w:t>between the 1</w:t>
            </w:r>
            <w:r w:rsidR="00812985" w:rsidRPr="00812985">
              <w:rPr>
                <w:rFonts w:asciiTheme="minorHAnsi" w:hAnsiTheme="minorHAnsi"/>
                <w:vertAlign w:val="superscript"/>
              </w:rPr>
              <w:t>st</w:t>
            </w:r>
            <w:r w:rsidR="00812985">
              <w:rPr>
                <w:rFonts w:asciiTheme="minorHAnsi" w:hAnsiTheme="minorHAnsi"/>
              </w:rPr>
              <w:t xml:space="preserve"> and 2</w:t>
            </w:r>
            <w:r w:rsidR="00812985" w:rsidRPr="00812985">
              <w:rPr>
                <w:rFonts w:asciiTheme="minorHAnsi" w:hAnsiTheme="minorHAnsi"/>
                <w:vertAlign w:val="superscript"/>
              </w:rPr>
              <w:t>nd</w:t>
            </w:r>
            <w:r w:rsidR="00812985">
              <w:rPr>
                <w:rFonts w:asciiTheme="minorHAnsi" w:hAnsiTheme="minorHAnsi"/>
              </w:rPr>
              <w:t xml:space="preserve"> bolt</w:t>
            </w:r>
          </w:p>
          <w:p w14:paraId="624C5A9B" w14:textId="77777777" w:rsidR="00533CED" w:rsidRPr="005E22E1" w:rsidRDefault="00533CED" w:rsidP="0050675B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92F02E3" w14:textId="7597EA30" w:rsidR="001678CD" w:rsidRPr="005E22E1" w:rsidRDefault="001678CD" w:rsidP="0050675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8E09822" w14:textId="1440DC7E" w:rsidR="005D6151" w:rsidRPr="005E22E1" w:rsidRDefault="00770DD1" w:rsidP="00F9012C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Injury</w:t>
            </w:r>
            <w:r w:rsidR="005D6151" w:rsidRPr="005E22E1">
              <w:rPr>
                <w:rFonts w:asciiTheme="minorHAnsi" w:hAnsiTheme="minorHAnsi"/>
              </w:rPr>
              <w:t xml:space="preserve"> from </w:t>
            </w:r>
            <w:r w:rsidR="001678CD" w:rsidRPr="005E22E1">
              <w:rPr>
                <w:rFonts w:asciiTheme="minorHAnsi" w:hAnsiTheme="minorHAnsi"/>
              </w:rPr>
              <w:t>being flipped upside down</w:t>
            </w:r>
            <w:r w:rsidR="00F9012C" w:rsidRPr="005E22E1">
              <w:rPr>
                <w:rFonts w:asciiTheme="minorHAnsi" w:hAnsiTheme="minorHAnsi"/>
              </w:rPr>
              <w:t>, collision,</w:t>
            </w:r>
            <w:r w:rsidRPr="005E22E1">
              <w:rPr>
                <w:rFonts w:asciiTheme="minorHAnsi" w:hAnsiTheme="minorHAnsi"/>
              </w:rPr>
              <w:t xml:space="preserve"> hitting ledge</w:t>
            </w:r>
            <w:r w:rsidR="005D6151" w:rsidRPr="005E22E1">
              <w:rPr>
                <w:rFonts w:asciiTheme="minorHAnsi" w:hAnsiTheme="minorHAnsi"/>
              </w:rPr>
              <w:t xml:space="preserve"> </w:t>
            </w:r>
            <w:r w:rsidR="00F9012C" w:rsidRPr="005E22E1">
              <w:rPr>
                <w:rFonts w:asciiTheme="minorHAnsi" w:hAnsiTheme="minorHAnsi"/>
              </w:rPr>
              <w:t>or rope burn</w:t>
            </w:r>
          </w:p>
        </w:tc>
        <w:tc>
          <w:tcPr>
            <w:tcW w:w="1418" w:type="dxa"/>
            <w:shd w:val="clear" w:color="auto" w:fill="auto"/>
          </w:tcPr>
          <w:p w14:paraId="797B9C82" w14:textId="31BD8716" w:rsidR="005D6151" w:rsidRPr="005E22E1" w:rsidRDefault="008E220B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Med</w:t>
            </w:r>
          </w:p>
        </w:tc>
        <w:tc>
          <w:tcPr>
            <w:tcW w:w="8080" w:type="dxa"/>
            <w:shd w:val="clear" w:color="auto" w:fill="auto"/>
          </w:tcPr>
          <w:p w14:paraId="46BAFCB7" w14:textId="61B3CDEA" w:rsidR="007C44D4" w:rsidRPr="005E22E1" w:rsidRDefault="008E220B" w:rsidP="008E22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Fit harnesses</w:t>
            </w:r>
            <w:r w:rsidR="00770DD1" w:rsidRPr="005E22E1">
              <w:rPr>
                <w:rFonts w:asciiTheme="minorHAnsi" w:hAnsiTheme="minorHAnsi"/>
              </w:rPr>
              <w:t xml:space="preserve"> and helmet</w:t>
            </w:r>
            <w:r w:rsidRPr="005E22E1">
              <w:rPr>
                <w:rFonts w:asciiTheme="minorHAnsi" w:hAnsiTheme="minorHAnsi"/>
              </w:rPr>
              <w:t xml:space="preserve"> correctly</w:t>
            </w:r>
          </w:p>
          <w:p w14:paraId="252E8F00" w14:textId="4FF7B94B" w:rsidR="008E220B" w:rsidRPr="005E22E1" w:rsidRDefault="008E220B" w:rsidP="008E22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 climbing awareness so their leg is not behind rope</w:t>
            </w:r>
            <w:r w:rsidR="00F9012C" w:rsidRPr="005E22E1">
              <w:rPr>
                <w:rFonts w:asciiTheme="minorHAnsi" w:hAnsiTheme="minorHAnsi"/>
              </w:rPr>
              <w:t xml:space="preserve"> </w:t>
            </w:r>
          </w:p>
          <w:p w14:paraId="5CD5909F" w14:textId="77777777" w:rsidR="0038324D" w:rsidRPr="005E22E1" w:rsidRDefault="00770DD1" w:rsidP="00DD09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Treat ledges as a potential ground fall area</w:t>
            </w:r>
          </w:p>
          <w:p w14:paraId="136DC145" w14:textId="685B51CD" w:rsidR="00F9012C" w:rsidRPr="005E22E1" w:rsidRDefault="005E22E1" w:rsidP="00F901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ground condition </w:t>
            </w:r>
            <w:r w:rsidR="00E00B4F" w:rsidRPr="005E22E1">
              <w:rPr>
                <w:rFonts w:asciiTheme="minorHAnsi" w:hAnsiTheme="minorHAnsi"/>
              </w:rPr>
              <w:t>before bouldering to the 1</w:t>
            </w:r>
            <w:r w:rsidR="00E00B4F" w:rsidRPr="005E22E1">
              <w:rPr>
                <w:rFonts w:asciiTheme="minorHAnsi" w:hAnsiTheme="minorHAnsi"/>
                <w:vertAlign w:val="superscript"/>
              </w:rPr>
              <w:t>st</w:t>
            </w:r>
            <w:r w:rsidR="00E00B4F" w:rsidRPr="005E22E1">
              <w:rPr>
                <w:rFonts w:asciiTheme="minorHAnsi" w:hAnsiTheme="minorHAnsi"/>
              </w:rPr>
              <w:t xml:space="preserve"> clip </w:t>
            </w:r>
          </w:p>
          <w:p w14:paraId="4F860090" w14:textId="77777777" w:rsidR="00F9012C" w:rsidRPr="005E22E1" w:rsidRDefault="00F9012C" w:rsidP="00F901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Don’t let clients climb with bags.</w:t>
            </w:r>
          </w:p>
          <w:p w14:paraId="4C698C8F" w14:textId="62D0642F" w:rsidR="00057B6D" w:rsidRPr="005E22E1" w:rsidRDefault="00057B6D" w:rsidP="00F901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Staff deployment (NZOIA sport endorsement)</w:t>
            </w:r>
          </w:p>
        </w:tc>
        <w:tc>
          <w:tcPr>
            <w:tcW w:w="1842" w:type="dxa"/>
            <w:shd w:val="clear" w:color="auto" w:fill="auto"/>
          </w:tcPr>
          <w:p w14:paraId="6E71D663" w14:textId="4E3E8EFE" w:rsidR="0065582E" w:rsidRPr="005E22E1" w:rsidRDefault="009A1A9E" w:rsidP="005D6151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Low</w:t>
            </w:r>
          </w:p>
        </w:tc>
      </w:tr>
      <w:tr w:rsidR="00E00B4F" w:rsidRPr="00E34858" w14:paraId="2B9C1CDC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18F62B74" w14:textId="6D08DC80" w:rsidR="00E00B4F" w:rsidRPr="005E22E1" w:rsidRDefault="00E00B4F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lastRenderedPageBreak/>
              <w:t xml:space="preserve">Transitions </w:t>
            </w:r>
          </w:p>
        </w:tc>
        <w:tc>
          <w:tcPr>
            <w:tcW w:w="2126" w:type="dxa"/>
            <w:shd w:val="clear" w:color="auto" w:fill="auto"/>
          </w:tcPr>
          <w:p w14:paraId="36EDB5AB" w14:textId="5C8BBAAB" w:rsidR="00E00B4F" w:rsidRPr="005E22E1" w:rsidRDefault="00E00B4F" w:rsidP="00E00B4F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or death from falling due to poor transitions </w:t>
            </w:r>
          </w:p>
        </w:tc>
        <w:tc>
          <w:tcPr>
            <w:tcW w:w="1418" w:type="dxa"/>
            <w:shd w:val="clear" w:color="auto" w:fill="auto"/>
          </w:tcPr>
          <w:p w14:paraId="585F2142" w14:textId="26E1C6F0" w:rsidR="00E00B4F" w:rsidRPr="005E22E1" w:rsidRDefault="00E00B4F" w:rsidP="0050675B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Extreme</w:t>
            </w:r>
          </w:p>
        </w:tc>
        <w:tc>
          <w:tcPr>
            <w:tcW w:w="8080" w:type="dxa"/>
            <w:shd w:val="clear" w:color="auto" w:fill="auto"/>
          </w:tcPr>
          <w:p w14:paraId="5EF5B6C7" w14:textId="77777777" w:rsidR="0004611B" w:rsidRPr="005E22E1" w:rsidRDefault="0004611B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Have them demonstrate on the ground</w:t>
            </w:r>
          </w:p>
          <w:p w14:paraId="1371CB8F" w14:textId="232C5976" w:rsidR="0004611B" w:rsidRPr="005E22E1" w:rsidRDefault="0004611B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Be in a position where you can see them do the transition </w:t>
            </w:r>
            <w:r w:rsidR="00531082" w:rsidRPr="005E22E1">
              <w:rPr>
                <w:rFonts w:asciiTheme="minorHAnsi" w:hAnsiTheme="minorHAnsi"/>
              </w:rPr>
              <w:t xml:space="preserve">(short climb or at the top with them, binoculars can be helpful) </w:t>
            </w:r>
          </w:p>
          <w:p w14:paraId="0F9AE992" w14:textId="43017D1F" w:rsidR="0004611B" w:rsidRPr="005E22E1" w:rsidRDefault="0004611B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Have them practise</w:t>
            </w:r>
            <w:r w:rsidR="00531082" w:rsidRPr="005E22E1">
              <w:rPr>
                <w:rFonts w:asciiTheme="minorHAnsi" w:hAnsiTheme="minorHAnsi"/>
              </w:rPr>
              <w:t xml:space="preserve"> transitio</w:t>
            </w:r>
            <w:r w:rsidR="005E22E1">
              <w:rPr>
                <w:rFonts w:asciiTheme="minorHAnsi" w:hAnsiTheme="minorHAnsi"/>
              </w:rPr>
              <w:t>n with the phantom rope still attached</w:t>
            </w:r>
            <w:r w:rsidR="00531082" w:rsidRPr="005E22E1">
              <w:rPr>
                <w:rFonts w:asciiTheme="minorHAnsi" w:hAnsiTheme="minorHAnsi"/>
              </w:rPr>
              <w:t xml:space="preserve"> as a backup.</w:t>
            </w:r>
          </w:p>
          <w:p w14:paraId="44FF377E" w14:textId="77777777" w:rsidR="0004611B" w:rsidRPr="005E22E1" w:rsidRDefault="0004611B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Teach a progression </w:t>
            </w:r>
          </w:p>
          <w:p w14:paraId="30AE28C9" w14:textId="2B29F97C" w:rsidR="00E00B4F" w:rsidRPr="005E22E1" w:rsidRDefault="0004611B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</w:t>
            </w:r>
            <w:r w:rsidR="00531082" w:rsidRPr="005E22E1">
              <w:rPr>
                <w:rFonts w:asciiTheme="minorHAnsi" w:hAnsiTheme="minorHAnsi"/>
              </w:rPr>
              <w:t xml:space="preserve"> to always have</w:t>
            </w:r>
            <w:r w:rsidRPr="005E22E1">
              <w:rPr>
                <w:rFonts w:asciiTheme="minorHAnsi" w:hAnsiTheme="minorHAnsi"/>
              </w:rPr>
              <w:t xml:space="preserve"> 2 points of safety</w:t>
            </w:r>
            <w:r w:rsidR="00531082" w:rsidRPr="005E22E1">
              <w:rPr>
                <w:rFonts w:asciiTheme="minorHAnsi" w:hAnsiTheme="minorHAnsi"/>
              </w:rPr>
              <w:t xml:space="preserve"> (</w:t>
            </w:r>
            <w:proofErr w:type="spellStart"/>
            <w:r w:rsidR="00531082" w:rsidRPr="005E22E1">
              <w:rPr>
                <w:rFonts w:asciiTheme="minorHAnsi" w:hAnsiTheme="minorHAnsi"/>
              </w:rPr>
              <w:t>eg</w:t>
            </w:r>
            <w:proofErr w:type="spellEnd"/>
            <w:r w:rsidR="00531082" w:rsidRPr="005E22E1">
              <w:rPr>
                <w:rFonts w:asciiTheme="minorHAnsi" w:hAnsiTheme="minorHAnsi"/>
              </w:rPr>
              <w:t>. clipped into 2 bolts, rope running through 2 bolts or top rope set up, when abseiling have a backup</w:t>
            </w:r>
            <w:r w:rsidR="005E22E1">
              <w:rPr>
                <w:rFonts w:asciiTheme="minorHAnsi" w:hAnsiTheme="minorHAnsi"/>
              </w:rPr>
              <w:t>,</w:t>
            </w:r>
            <w:r w:rsidR="00531082" w:rsidRPr="005E22E1">
              <w:rPr>
                <w:rFonts w:asciiTheme="minorHAnsi" w:hAnsiTheme="minorHAnsi"/>
              </w:rPr>
              <w:t xml:space="preserve"> either a prussic or a bottom belay)</w:t>
            </w:r>
          </w:p>
          <w:p w14:paraId="6FB4807A" w14:textId="77777777" w:rsidR="00531082" w:rsidRPr="005E22E1" w:rsidRDefault="00531082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 student not to undo something under load.</w:t>
            </w:r>
          </w:p>
          <w:p w14:paraId="548BCD66" w14:textId="43F41659" w:rsidR="00057B6D" w:rsidRPr="005E22E1" w:rsidRDefault="00057B6D" w:rsidP="000461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Staff deployment (NZOIA sport endorsement)</w:t>
            </w:r>
          </w:p>
        </w:tc>
        <w:tc>
          <w:tcPr>
            <w:tcW w:w="1842" w:type="dxa"/>
            <w:shd w:val="clear" w:color="auto" w:fill="auto"/>
          </w:tcPr>
          <w:p w14:paraId="12539587" w14:textId="1EBEC473" w:rsidR="00E00B4F" w:rsidRPr="005E22E1" w:rsidRDefault="001C5DBE" w:rsidP="005D61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</w:t>
            </w:r>
          </w:p>
        </w:tc>
      </w:tr>
      <w:tr w:rsidR="0080145D" w:rsidRPr="00E34858" w14:paraId="78E3A668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08B48E76" w14:textId="3C8C8728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Poor Communication</w:t>
            </w:r>
          </w:p>
        </w:tc>
        <w:tc>
          <w:tcPr>
            <w:tcW w:w="2126" w:type="dxa"/>
            <w:shd w:val="clear" w:color="auto" w:fill="auto"/>
          </w:tcPr>
          <w:p w14:paraId="11C9E743" w14:textId="6A06D09C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or death due to miscommunication </w:t>
            </w:r>
          </w:p>
        </w:tc>
        <w:tc>
          <w:tcPr>
            <w:tcW w:w="1418" w:type="dxa"/>
            <w:shd w:val="clear" w:color="auto" w:fill="auto"/>
          </w:tcPr>
          <w:p w14:paraId="09B9B721" w14:textId="0FB74332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Extreme </w:t>
            </w:r>
          </w:p>
        </w:tc>
        <w:tc>
          <w:tcPr>
            <w:tcW w:w="8080" w:type="dxa"/>
            <w:shd w:val="clear" w:color="auto" w:fill="auto"/>
          </w:tcPr>
          <w:p w14:paraId="089B80B8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Teach appropriate communication and buddy checks</w:t>
            </w:r>
          </w:p>
          <w:p w14:paraId="51619064" w14:textId="011708F3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Communicate plan for at the top of the climb</w:t>
            </w:r>
          </w:p>
          <w:p w14:paraId="2B35AA72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Keep unneeded communication from top to the bottom at a minimum</w:t>
            </w:r>
          </w:p>
          <w:p w14:paraId="34B332E6" w14:textId="0852218F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Use names when possible </w:t>
            </w:r>
          </w:p>
        </w:tc>
        <w:tc>
          <w:tcPr>
            <w:tcW w:w="1842" w:type="dxa"/>
            <w:shd w:val="clear" w:color="auto" w:fill="auto"/>
          </w:tcPr>
          <w:p w14:paraId="59B46716" w14:textId="21FF19D2" w:rsidR="0080145D" w:rsidRPr="005E22E1" w:rsidRDefault="001C5DBE" w:rsidP="0080145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Low</w:t>
            </w:r>
          </w:p>
        </w:tc>
      </w:tr>
      <w:tr w:rsidR="0080145D" w:rsidRPr="00E34858" w14:paraId="6CEDE111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7341BA0C" w14:textId="50E974AD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Falling rocks, or object </w:t>
            </w:r>
          </w:p>
        </w:tc>
        <w:tc>
          <w:tcPr>
            <w:tcW w:w="2126" w:type="dxa"/>
            <w:shd w:val="clear" w:color="auto" w:fill="auto"/>
          </w:tcPr>
          <w:p w14:paraId="3B8B4E9A" w14:textId="37B958D2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due to falling object </w:t>
            </w:r>
          </w:p>
        </w:tc>
        <w:tc>
          <w:tcPr>
            <w:tcW w:w="1418" w:type="dxa"/>
            <w:shd w:val="clear" w:color="auto" w:fill="auto"/>
          </w:tcPr>
          <w:p w14:paraId="6A5347AE" w14:textId="7E01C523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High </w:t>
            </w:r>
          </w:p>
        </w:tc>
        <w:tc>
          <w:tcPr>
            <w:tcW w:w="8080" w:type="dxa"/>
            <w:shd w:val="clear" w:color="auto" w:fill="auto"/>
          </w:tcPr>
          <w:p w14:paraId="1D82A9E5" w14:textId="57AE5C8A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Everyone must wear an approved helmet</w:t>
            </w:r>
          </w:p>
          <w:p w14:paraId="4D4659E6" w14:textId="0B001718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Belay out of the climbers fall zone.</w:t>
            </w:r>
          </w:p>
          <w:p w14:paraId="2C673061" w14:textId="1EA3BED1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Check climb for loose rocks or bolts before using it with clients </w:t>
            </w:r>
          </w:p>
          <w:p w14:paraId="0365A622" w14:textId="1C368FC2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Cover rock fall in brief</w:t>
            </w:r>
            <w:r w:rsidR="00C262B8">
              <w:rPr>
                <w:rFonts w:asciiTheme="minorHAnsi" w:hAnsiTheme="minorHAnsi"/>
              </w:rPr>
              <w:t>ing</w:t>
            </w:r>
            <w:r w:rsidRPr="005E22E1">
              <w:rPr>
                <w:rFonts w:asciiTheme="minorHAnsi" w:hAnsiTheme="minorHAnsi"/>
              </w:rPr>
              <w:t xml:space="preserve"> (call </w:t>
            </w:r>
            <w:r w:rsidRPr="005E22E1">
              <w:rPr>
                <w:rFonts w:asciiTheme="minorHAnsi" w:hAnsiTheme="minorHAnsi"/>
                <w:b/>
              </w:rPr>
              <w:t>Rock)</w:t>
            </w:r>
          </w:p>
          <w:p w14:paraId="0B6A7030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Progression is to cover keeping gear secure will working at height  </w:t>
            </w:r>
          </w:p>
          <w:p w14:paraId="17F1C0F8" w14:textId="611FBA6B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Call </w:t>
            </w:r>
            <w:r w:rsidR="00485EDE">
              <w:rPr>
                <w:rFonts w:asciiTheme="minorHAnsi" w:hAnsiTheme="minorHAnsi"/>
              </w:rPr>
              <w:t>‘</w:t>
            </w:r>
            <w:r w:rsidRPr="00C262B8">
              <w:rPr>
                <w:rFonts w:asciiTheme="minorHAnsi" w:hAnsiTheme="minorHAnsi"/>
                <w:b/>
              </w:rPr>
              <w:t>rope</w:t>
            </w:r>
            <w:r w:rsidR="00485EDE" w:rsidRPr="00C262B8">
              <w:rPr>
                <w:rFonts w:asciiTheme="minorHAnsi" w:hAnsiTheme="minorHAnsi"/>
                <w:b/>
              </w:rPr>
              <w:t>’</w:t>
            </w:r>
            <w:r w:rsidRPr="005E22E1">
              <w:rPr>
                <w:rFonts w:asciiTheme="minorHAnsi" w:hAnsiTheme="minorHAnsi"/>
              </w:rPr>
              <w:t xml:space="preserve"> when dropping or pulling through rope</w:t>
            </w:r>
          </w:p>
        </w:tc>
        <w:tc>
          <w:tcPr>
            <w:tcW w:w="1842" w:type="dxa"/>
            <w:shd w:val="clear" w:color="auto" w:fill="auto"/>
          </w:tcPr>
          <w:p w14:paraId="3084AD02" w14:textId="331AA0DC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Low</w:t>
            </w:r>
          </w:p>
        </w:tc>
      </w:tr>
      <w:tr w:rsidR="0080145D" w:rsidRPr="00E34858" w14:paraId="00956662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49DEC0A5" w14:textId="51BB47A0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Bolt failure </w:t>
            </w:r>
          </w:p>
        </w:tc>
        <w:tc>
          <w:tcPr>
            <w:tcW w:w="2126" w:type="dxa"/>
            <w:shd w:val="clear" w:color="auto" w:fill="auto"/>
          </w:tcPr>
          <w:p w14:paraId="019149AB" w14:textId="6B858E86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or death from falling due to bolt failure </w:t>
            </w:r>
          </w:p>
        </w:tc>
        <w:tc>
          <w:tcPr>
            <w:tcW w:w="1418" w:type="dxa"/>
            <w:shd w:val="clear" w:color="auto" w:fill="auto"/>
          </w:tcPr>
          <w:p w14:paraId="3DC3E2CA" w14:textId="12D6B5C2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Extreme </w:t>
            </w:r>
          </w:p>
        </w:tc>
        <w:tc>
          <w:tcPr>
            <w:tcW w:w="8080" w:type="dxa"/>
            <w:shd w:val="clear" w:color="auto" w:fill="auto"/>
          </w:tcPr>
          <w:p w14:paraId="10E8C4D9" w14:textId="331819B3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Check bolts before using with clients (loose, damaged)</w:t>
            </w:r>
          </w:p>
          <w:p w14:paraId="587219C9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Create redundancy by having two points of safety at the top.</w:t>
            </w:r>
          </w:p>
          <w:p w14:paraId="49181824" w14:textId="10CB68CF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If lowering a climber from a bolt do not remove the quick draws below it.</w:t>
            </w:r>
          </w:p>
          <w:p w14:paraId="1EE025AB" w14:textId="24633DF0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Use known crags </w:t>
            </w:r>
          </w:p>
        </w:tc>
        <w:tc>
          <w:tcPr>
            <w:tcW w:w="1842" w:type="dxa"/>
            <w:shd w:val="clear" w:color="auto" w:fill="auto"/>
          </w:tcPr>
          <w:p w14:paraId="1811DE9A" w14:textId="079A0564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MED</w:t>
            </w:r>
          </w:p>
        </w:tc>
      </w:tr>
      <w:tr w:rsidR="0080145D" w:rsidRPr="00E34858" w14:paraId="183239B9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10D9AA12" w14:textId="66AAFDDA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Gear failure </w:t>
            </w:r>
          </w:p>
        </w:tc>
        <w:tc>
          <w:tcPr>
            <w:tcW w:w="2126" w:type="dxa"/>
            <w:shd w:val="clear" w:color="auto" w:fill="auto"/>
          </w:tcPr>
          <w:p w14:paraId="095E3F52" w14:textId="0AE6D4A4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or death due to gear failure </w:t>
            </w:r>
          </w:p>
        </w:tc>
        <w:tc>
          <w:tcPr>
            <w:tcW w:w="1418" w:type="dxa"/>
            <w:shd w:val="clear" w:color="auto" w:fill="auto"/>
          </w:tcPr>
          <w:p w14:paraId="7FAFEAE7" w14:textId="348C8359" w:rsidR="0080145D" w:rsidRPr="005E22E1" w:rsidRDefault="00485EDE" w:rsidP="0080145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80145D" w:rsidRPr="005E22E1">
              <w:rPr>
                <w:rFonts w:asciiTheme="minorHAnsi" w:hAnsiTheme="minorHAnsi"/>
              </w:rPr>
              <w:t xml:space="preserve">xtreme </w:t>
            </w:r>
          </w:p>
        </w:tc>
        <w:tc>
          <w:tcPr>
            <w:tcW w:w="8080" w:type="dxa"/>
            <w:shd w:val="clear" w:color="auto" w:fill="auto"/>
          </w:tcPr>
          <w:p w14:paraId="032C7675" w14:textId="3E9EC6D0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All gear must have passed its 6 month gear check.  </w:t>
            </w:r>
          </w:p>
          <w:p w14:paraId="68873BB5" w14:textId="2626B3D4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Gear is retired before or at its manufactures recommended date.</w:t>
            </w:r>
          </w:p>
          <w:p w14:paraId="2444CAC1" w14:textId="75F09DE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Instructor is to check gear before it is used. If damage is found it must be removed from circulation </w:t>
            </w:r>
          </w:p>
          <w:p w14:paraId="02205DEA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Instructor is to check gear is fitted correctly </w:t>
            </w:r>
          </w:p>
          <w:p w14:paraId="1AD39003" w14:textId="6CB78CAA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If personal gear is being used it need to be checked by the instructor and of good age and condition.</w:t>
            </w:r>
          </w:p>
        </w:tc>
        <w:tc>
          <w:tcPr>
            <w:tcW w:w="1842" w:type="dxa"/>
            <w:shd w:val="clear" w:color="auto" w:fill="auto"/>
          </w:tcPr>
          <w:p w14:paraId="414892BD" w14:textId="750863A1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Low</w:t>
            </w:r>
          </w:p>
        </w:tc>
      </w:tr>
      <w:tr w:rsidR="0080145D" w:rsidRPr="00E34858" w14:paraId="63DB2C63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5362EC22" w14:textId="7D13EB13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Client skill</w:t>
            </w:r>
          </w:p>
        </w:tc>
        <w:tc>
          <w:tcPr>
            <w:tcW w:w="2126" w:type="dxa"/>
            <w:shd w:val="clear" w:color="auto" w:fill="auto"/>
          </w:tcPr>
          <w:p w14:paraId="1509BD54" w14:textId="157F96C9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by lack of ability </w:t>
            </w:r>
          </w:p>
        </w:tc>
        <w:tc>
          <w:tcPr>
            <w:tcW w:w="1418" w:type="dxa"/>
            <w:shd w:val="clear" w:color="auto" w:fill="auto"/>
          </w:tcPr>
          <w:p w14:paraId="31B1055A" w14:textId="74380EFB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High</w:t>
            </w:r>
          </w:p>
        </w:tc>
        <w:tc>
          <w:tcPr>
            <w:tcW w:w="8080" w:type="dxa"/>
            <w:shd w:val="clear" w:color="auto" w:fill="auto"/>
          </w:tcPr>
          <w:p w14:paraId="27FADF72" w14:textId="77777777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Instructor to use a progression to gain competency</w:t>
            </w:r>
          </w:p>
          <w:p w14:paraId="6F270C42" w14:textId="51169340" w:rsidR="0080145D" w:rsidRPr="005E22E1" w:rsidRDefault="0080145D" w:rsidP="008014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Client needs to demonstrate appropriate competencies to move on to climbing without a phantom  or belaying without a back up</w:t>
            </w:r>
          </w:p>
        </w:tc>
        <w:tc>
          <w:tcPr>
            <w:tcW w:w="1842" w:type="dxa"/>
            <w:shd w:val="clear" w:color="auto" w:fill="auto"/>
          </w:tcPr>
          <w:p w14:paraId="480E3384" w14:textId="0C6109BC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Low</w:t>
            </w:r>
          </w:p>
        </w:tc>
      </w:tr>
      <w:tr w:rsidR="0080145D" w:rsidRPr="00E34858" w14:paraId="222D1C34" w14:textId="77777777" w:rsidTr="007101B7">
        <w:trPr>
          <w:jc w:val="center"/>
        </w:trPr>
        <w:tc>
          <w:tcPr>
            <w:tcW w:w="1838" w:type="dxa"/>
            <w:shd w:val="clear" w:color="auto" w:fill="auto"/>
          </w:tcPr>
          <w:p w14:paraId="481295F0" w14:textId="599890B6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Staff competencies </w:t>
            </w:r>
          </w:p>
        </w:tc>
        <w:tc>
          <w:tcPr>
            <w:tcW w:w="2126" w:type="dxa"/>
            <w:shd w:val="clear" w:color="auto" w:fill="auto"/>
          </w:tcPr>
          <w:p w14:paraId="0C0EE152" w14:textId="557A3291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 xml:space="preserve">Injury to a client due to a poor judgement call or teaching progression  </w:t>
            </w:r>
          </w:p>
        </w:tc>
        <w:tc>
          <w:tcPr>
            <w:tcW w:w="1418" w:type="dxa"/>
            <w:shd w:val="clear" w:color="auto" w:fill="auto"/>
          </w:tcPr>
          <w:p w14:paraId="31E6C50E" w14:textId="53D0F2D9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Extreme</w:t>
            </w:r>
          </w:p>
        </w:tc>
        <w:tc>
          <w:tcPr>
            <w:tcW w:w="8080" w:type="dxa"/>
            <w:shd w:val="clear" w:color="auto" w:fill="auto"/>
          </w:tcPr>
          <w:p w14:paraId="7D2281C0" w14:textId="2137797D" w:rsidR="0080145D" w:rsidRPr="005E22E1" w:rsidRDefault="0080145D" w:rsidP="008014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Sport climbing instructors must hold a current 1</w:t>
            </w:r>
            <w:r w:rsidRPr="005E22E1">
              <w:rPr>
                <w:rFonts w:asciiTheme="minorHAnsi" w:hAnsiTheme="minorHAnsi"/>
                <w:vertAlign w:val="superscript"/>
              </w:rPr>
              <w:t>st</w:t>
            </w:r>
            <w:r w:rsidRPr="005E22E1">
              <w:rPr>
                <w:rFonts w:asciiTheme="minorHAnsi" w:hAnsiTheme="minorHAnsi"/>
              </w:rPr>
              <w:t xml:space="preserve"> aid and current NZOIA sport climbing endorsement, award or higher.</w:t>
            </w:r>
          </w:p>
        </w:tc>
        <w:tc>
          <w:tcPr>
            <w:tcW w:w="1842" w:type="dxa"/>
            <w:shd w:val="clear" w:color="auto" w:fill="auto"/>
          </w:tcPr>
          <w:p w14:paraId="2FD89085" w14:textId="68509468" w:rsidR="0080145D" w:rsidRPr="005E22E1" w:rsidRDefault="0080145D" w:rsidP="0080145D">
            <w:pPr>
              <w:spacing w:after="0" w:line="240" w:lineRule="auto"/>
              <w:rPr>
                <w:rFonts w:asciiTheme="minorHAnsi" w:hAnsiTheme="minorHAnsi"/>
              </w:rPr>
            </w:pPr>
            <w:r w:rsidRPr="005E22E1">
              <w:rPr>
                <w:rFonts w:asciiTheme="minorHAnsi" w:hAnsiTheme="minorHAnsi"/>
              </w:rPr>
              <w:t>Low</w:t>
            </w:r>
          </w:p>
        </w:tc>
      </w:tr>
    </w:tbl>
    <w:p w14:paraId="13E4CD80" w14:textId="738209AA" w:rsidR="00D649F7" w:rsidRDefault="00D649F7" w:rsidP="008E220B">
      <w:pPr>
        <w:pStyle w:val="NoSpacing"/>
        <w:rPr>
          <w:rStyle w:val="SubtleReference"/>
          <w:smallCaps w:val="0"/>
          <w:color w:val="auto"/>
        </w:rPr>
      </w:pPr>
    </w:p>
    <w:p w14:paraId="53A01A19" w14:textId="082D2E49" w:rsidR="00D33A1A" w:rsidRPr="00D33A1A" w:rsidRDefault="00D33A1A" w:rsidP="008E220B">
      <w:pPr>
        <w:pStyle w:val="NoSpacing"/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  <w:vertAlign w:val="superscript"/>
        </w:rPr>
        <w:t xml:space="preserve">1  </w:t>
      </w:r>
      <w:r>
        <w:rPr>
          <w:rStyle w:val="SubtleReference"/>
          <w:smallCaps w:val="0"/>
          <w:color w:val="auto"/>
        </w:rPr>
        <w:t>Phantom</w:t>
      </w:r>
      <w:proofErr w:type="gramEnd"/>
      <w:r>
        <w:rPr>
          <w:rStyle w:val="SubtleReference"/>
          <w:smallCaps w:val="0"/>
          <w:color w:val="auto"/>
        </w:rPr>
        <w:t xml:space="preserve"> belay; Also known as a ‘ghost rope’. Where a top rope is set up with a separate </w:t>
      </w:r>
      <w:proofErr w:type="spellStart"/>
      <w:r>
        <w:rPr>
          <w:rStyle w:val="SubtleReference"/>
          <w:smallCaps w:val="0"/>
          <w:color w:val="auto"/>
        </w:rPr>
        <w:t>belayer</w:t>
      </w:r>
      <w:proofErr w:type="spellEnd"/>
      <w:r>
        <w:rPr>
          <w:rStyle w:val="SubtleReference"/>
          <w:smallCaps w:val="0"/>
          <w:color w:val="auto"/>
        </w:rPr>
        <w:t xml:space="preserve"> to enable the novice lead climber to climb without the fear of taking a serious fall.</w:t>
      </w:r>
    </w:p>
    <w:sectPr w:rsidR="00D33A1A" w:rsidRPr="00D33A1A" w:rsidSect="00C5389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5CD5" w14:textId="77777777" w:rsidR="00382795" w:rsidRDefault="00382795" w:rsidP="00601506">
      <w:pPr>
        <w:spacing w:after="0" w:line="240" w:lineRule="auto"/>
      </w:pPr>
      <w:r>
        <w:separator/>
      </w:r>
    </w:p>
  </w:endnote>
  <w:endnote w:type="continuationSeparator" w:id="0">
    <w:p w14:paraId="4A3B37B9" w14:textId="77777777" w:rsidR="00382795" w:rsidRDefault="00382795" w:rsidP="0060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FA9C" w14:textId="1A82090F" w:rsidR="00A76689" w:rsidRDefault="00A76689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2C19A7C5" wp14:editId="09A2523A">
          <wp:simplePos x="0" y="0"/>
          <wp:positionH relativeFrom="margin">
            <wp:align>left</wp:align>
          </wp:positionH>
          <wp:positionV relativeFrom="paragraph">
            <wp:posOffset>215900</wp:posOffset>
          </wp:positionV>
          <wp:extent cx="742950" cy="190500"/>
          <wp:effectExtent l="0" t="0" r="0" b="0"/>
          <wp:wrapNone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D4582" w14:textId="7C2F1363" w:rsidR="00A76689" w:rsidRDefault="00A76689" w:rsidP="00C5389D">
    <w:pPr>
      <w:pStyle w:val="NoSpacing"/>
    </w:pPr>
    <w:r>
      <w:ptab w:relativeTo="margin" w:alignment="center" w:leader="none"/>
    </w:r>
    <w:r w:rsidR="001C5DBE">
      <w:t>Version 3</w:t>
    </w:r>
    <w:r w:rsidR="001C5DBE">
      <w:tab/>
    </w:r>
    <w:r w:rsidR="001C5DBE">
      <w:tab/>
    </w:r>
    <w:r w:rsidR="001C5DBE">
      <w:tab/>
    </w:r>
    <w:r w:rsidR="001C5DBE">
      <w:tab/>
    </w:r>
    <w:r w:rsidR="001C5DBE">
      <w:tab/>
    </w:r>
    <w:r w:rsidR="001C5DBE">
      <w:tab/>
    </w:r>
    <w:r w:rsidR="001C5DBE">
      <w:tab/>
    </w:r>
    <w:r w:rsidR="001C5DBE">
      <w:tab/>
      <w:t>June</w:t>
    </w:r>
    <w:r w:rsidR="009A1A9E">
      <w:t xml:space="preserve"> 2021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6AFA" w14:textId="77777777" w:rsidR="00382795" w:rsidRDefault="00382795" w:rsidP="00601506">
      <w:pPr>
        <w:spacing w:after="0" w:line="240" w:lineRule="auto"/>
      </w:pPr>
      <w:r>
        <w:separator/>
      </w:r>
    </w:p>
  </w:footnote>
  <w:footnote w:type="continuationSeparator" w:id="0">
    <w:p w14:paraId="1CB7DBDF" w14:textId="77777777" w:rsidR="00382795" w:rsidRDefault="00382795" w:rsidP="0060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7B1"/>
    <w:multiLevelType w:val="hybridMultilevel"/>
    <w:tmpl w:val="407EAC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196"/>
    <w:multiLevelType w:val="hybridMultilevel"/>
    <w:tmpl w:val="A170C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D6E"/>
    <w:multiLevelType w:val="hybridMultilevel"/>
    <w:tmpl w:val="39502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143"/>
    <w:multiLevelType w:val="hybridMultilevel"/>
    <w:tmpl w:val="DCC62D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464FA"/>
    <w:multiLevelType w:val="hybridMultilevel"/>
    <w:tmpl w:val="3D74F9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C5F69"/>
    <w:multiLevelType w:val="hybridMultilevel"/>
    <w:tmpl w:val="F48AE1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35998"/>
    <w:multiLevelType w:val="hybridMultilevel"/>
    <w:tmpl w:val="BE84595C"/>
    <w:lvl w:ilvl="0" w:tplc="C29438D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B7BB0"/>
    <w:multiLevelType w:val="hybridMultilevel"/>
    <w:tmpl w:val="255A48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24F42"/>
    <w:multiLevelType w:val="hybridMultilevel"/>
    <w:tmpl w:val="867E0E38"/>
    <w:lvl w:ilvl="0" w:tplc="8B0CB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E3B35"/>
    <w:multiLevelType w:val="hybridMultilevel"/>
    <w:tmpl w:val="F6D026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B606C"/>
    <w:multiLevelType w:val="hybridMultilevel"/>
    <w:tmpl w:val="CF3A7EAC"/>
    <w:lvl w:ilvl="0" w:tplc="05B41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66CD7"/>
    <w:multiLevelType w:val="hybridMultilevel"/>
    <w:tmpl w:val="CD2E0C14"/>
    <w:lvl w:ilvl="0" w:tplc="C4F6A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ED25EB"/>
    <w:multiLevelType w:val="hybridMultilevel"/>
    <w:tmpl w:val="04627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44B8"/>
    <w:multiLevelType w:val="hybridMultilevel"/>
    <w:tmpl w:val="9C3A0908"/>
    <w:lvl w:ilvl="0" w:tplc="77A2D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64E35"/>
    <w:multiLevelType w:val="hybridMultilevel"/>
    <w:tmpl w:val="874029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C4"/>
    <w:rsid w:val="0001030E"/>
    <w:rsid w:val="00016EFF"/>
    <w:rsid w:val="0002097A"/>
    <w:rsid w:val="0003089C"/>
    <w:rsid w:val="000423AB"/>
    <w:rsid w:val="0004611B"/>
    <w:rsid w:val="00050579"/>
    <w:rsid w:val="00051563"/>
    <w:rsid w:val="00057B6D"/>
    <w:rsid w:val="00073D60"/>
    <w:rsid w:val="00081C43"/>
    <w:rsid w:val="000C0A4F"/>
    <w:rsid w:val="000F1CA2"/>
    <w:rsid w:val="0010496A"/>
    <w:rsid w:val="0014459B"/>
    <w:rsid w:val="001678CD"/>
    <w:rsid w:val="00185123"/>
    <w:rsid w:val="001B77F0"/>
    <w:rsid w:val="001C5DBE"/>
    <w:rsid w:val="002008E5"/>
    <w:rsid w:val="00203B5D"/>
    <w:rsid w:val="0021037B"/>
    <w:rsid w:val="00211A85"/>
    <w:rsid w:val="00221B0D"/>
    <w:rsid w:val="002333BE"/>
    <w:rsid w:val="00274C54"/>
    <w:rsid w:val="00285277"/>
    <w:rsid w:val="003054E1"/>
    <w:rsid w:val="00310600"/>
    <w:rsid w:val="0031704D"/>
    <w:rsid w:val="003445A1"/>
    <w:rsid w:val="00382795"/>
    <w:rsid w:val="0038324D"/>
    <w:rsid w:val="003A7162"/>
    <w:rsid w:val="003B5340"/>
    <w:rsid w:val="003D5E64"/>
    <w:rsid w:val="003E4DA1"/>
    <w:rsid w:val="003F0FB5"/>
    <w:rsid w:val="003F2A63"/>
    <w:rsid w:val="0042555C"/>
    <w:rsid w:val="00435C3F"/>
    <w:rsid w:val="00466A9C"/>
    <w:rsid w:val="00484495"/>
    <w:rsid w:val="00485EDE"/>
    <w:rsid w:val="004A125B"/>
    <w:rsid w:val="004C5C9D"/>
    <w:rsid w:val="004E336F"/>
    <w:rsid w:val="0050286B"/>
    <w:rsid w:val="0050675B"/>
    <w:rsid w:val="00512218"/>
    <w:rsid w:val="00513359"/>
    <w:rsid w:val="005279A8"/>
    <w:rsid w:val="00531082"/>
    <w:rsid w:val="00531524"/>
    <w:rsid w:val="00533CED"/>
    <w:rsid w:val="005422FB"/>
    <w:rsid w:val="0054664B"/>
    <w:rsid w:val="00573A82"/>
    <w:rsid w:val="00583B45"/>
    <w:rsid w:val="005B61CB"/>
    <w:rsid w:val="005C2E12"/>
    <w:rsid w:val="005C3A6B"/>
    <w:rsid w:val="005D6151"/>
    <w:rsid w:val="005E22E1"/>
    <w:rsid w:val="00601506"/>
    <w:rsid w:val="00616B76"/>
    <w:rsid w:val="006210A8"/>
    <w:rsid w:val="00624B94"/>
    <w:rsid w:val="0062502A"/>
    <w:rsid w:val="0065410D"/>
    <w:rsid w:val="0065582E"/>
    <w:rsid w:val="006647FD"/>
    <w:rsid w:val="00684AA2"/>
    <w:rsid w:val="00687967"/>
    <w:rsid w:val="006958AF"/>
    <w:rsid w:val="00697A22"/>
    <w:rsid w:val="006F136C"/>
    <w:rsid w:val="006F6984"/>
    <w:rsid w:val="006F7F37"/>
    <w:rsid w:val="007101B7"/>
    <w:rsid w:val="00720F7E"/>
    <w:rsid w:val="007257A0"/>
    <w:rsid w:val="00740594"/>
    <w:rsid w:val="007546B2"/>
    <w:rsid w:val="0075551D"/>
    <w:rsid w:val="00770DD1"/>
    <w:rsid w:val="00777C80"/>
    <w:rsid w:val="007843D2"/>
    <w:rsid w:val="0079139A"/>
    <w:rsid w:val="007C44D4"/>
    <w:rsid w:val="007D5366"/>
    <w:rsid w:val="007E4537"/>
    <w:rsid w:val="007F0EE3"/>
    <w:rsid w:val="0080145D"/>
    <w:rsid w:val="00812985"/>
    <w:rsid w:val="00822CDA"/>
    <w:rsid w:val="00845689"/>
    <w:rsid w:val="00852534"/>
    <w:rsid w:val="00852702"/>
    <w:rsid w:val="008563E1"/>
    <w:rsid w:val="0086741C"/>
    <w:rsid w:val="00875BC6"/>
    <w:rsid w:val="008819B6"/>
    <w:rsid w:val="00883D8F"/>
    <w:rsid w:val="00890232"/>
    <w:rsid w:val="00897E0A"/>
    <w:rsid w:val="008B3904"/>
    <w:rsid w:val="008B4593"/>
    <w:rsid w:val="008E220B"/>
    <w:rsid w:val="008E5D93"/>
    <w:rsid w:val="008E69E1"/>
    <w:rsid w:val="00905AC5"/>
    <w:rsid w:val="009171BA"/>
    <w:rsid w:val="0093747E"/>
    <w:rsid w:val="009537C9"/>
    <w:rsid w:val="009A1A9E"/>
    <w:rsid w:val="009C7BB9"/>
    <w:rsid w:val="00A30C8F"/>
    <w:rsid w:val="00A46732"/>
    <w:rsid w:val="00A50B64"/>
    <w:rsid w:val="00A64622"/>
    <w:rsid w:val="00A76689"/>
    <w:rsid w:val="00AA17A5"/>
    <w:rsid w:val="00AA7E6E"/>
    <w:rsid w:val="00AD5187"/>
    <w:rsid w:val="00AE30C6"/>
    <w:rsid w:val="00AF0B9D"/>
    <w:rsid w:val="00AF483B"/>
    <w:rsid w:val="00B531F6"/>
    <w:rsid w:val="00B60845"/>
    <w:rsid w:val="00B67141"/>
    <w:rsid w:val="00B86CBA"/>
    <w:rsid w:val="00B961B8"/>
    <w:rsid w:val="00BA68DF"/>
    <w:rsid w:val="00BE5F82"/>
    <w:rsid w:val="00BF2ED0"/>
    <w:rsid w:val="00C262B8"/>
    <w:rsid w:val="00C325BA"/>
    <w:rsid w:val="00C406C4"/>
    <w:rsid w:val="00C5389D"/>
    <w:rsid w:val="00C57B79"/>
    <w:rsid w:val="00C733A9"/>
    <w:rsid w:val="00C91C17"/>
    <w:rsid w:val="00C93B8F"/>
    <w:rsid w:val="00CA5EAE"/>
    <w:rsid w:val="00CB1962"/>
    <w:rsid w:val="00CB2908"/>
    <w:rsid w:val="00D0025D"/>
    <w:rsid w:val="00D05B36"/>
    <w:rsid w:val="00D330A0"/>
    <w:rsid w:val="00D33A1A"/>
    <w:rsid w:val="00D53D08"/>
    <w:rsid w:val="00D54121"/>
    <w:rsid w:val="00D6248E"/>
    <w:rsid w:val="00D649F7"/>
    <w:rsid w:val="00D65DA8"/>
    <w:rsid w:val="00D8166C"/>
    <w:rsid w:val="00DC435D"/>
    <w:rsid w:val="00DD096B"/>
    <w:rsid w:val="00DD0D36"/>
    <w:rsid w:val="00DD1BBB"/>
    <w:rsid w:val="00DE46D1"/>
    <w:rsid w:val="00DF2D82"/>
    <w:rsid w:val="00E00B4F"/>
    <w:rsid w:val="00E3250D"/>
    <w:rsid w:val="00E34858"/>
    <w:rsid w:val="00E362F7"/>
    <w:rsid w:val="00E36FAC"/>
    <w:rsid w:val="00E71FA4"/>
    <w:rsid w:val="00E83064"/>
    <w:rsid w:val="00E85C20"/>
    <w:rsid w:val="00EF15FA"/>
    <w:rsid w:val="00F00B83"/>
    <w:rsid w:val="00F021BF"/>
    <w:rsid w:val="00F06DC0"/>
    <w:rsid w:val="00F10B19"/>
    <w:rsid w:val="00F169FD"/>
    <w:rsid w:val="00F30EA9"/>
    <w:rsid w:val="00F362FB"/>
    <w:rsid w:val="00F56251"/>
    <w:rsid w:val="00F56696"/>
    <w:rsid w:val="00F570CA"/>
    <w:rsid w:val="00F624EF"/>
    <w:rsid w:val="00F66934"/>
    <w:rsid w:val="00F9012C"/>
    <w:rsid w:val="00F933A9"/>
    <w:rsid w:val="00FA3793"/>
    <w:rsid w:val="00FB6CE5"/>
    <w:rsid w:val="00FE0A6D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09DF07"/>
  <w15:docId w15:val="{D54FE055-36E1-45D7-A11F-472BBDD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120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7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7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5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150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5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150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5187"/>
    <w:pPr>
      <w:ind w:left="720"/>
      <w:contextualSpacing/>
    </w:pPr>
  </w:style>
  <w:style w:type="paragraph" w:customStyle="1" w:styleId="Default">
    <w:name w:val="Default"/>
    <w:rsid w:val="00AD51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30EA9"/>
    <w:rPr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4A125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pernwray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ch\Desktop\Safety\Safety%20Assessment%20%20and%20Management%20Plan%20(SAMP)%20Template.dot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B58D-5A6D-477C-B46D-8EB6F06D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Assessment  and Management Plan (SAMP) Template</Template>
  <TotalTime>0</TotalTime>
  <Pages>4</Pages>
  <Words>857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Adventure Specialties Christchurch</dc:creator>
  <cp:lastModifiedBy>James Bruce</cp:lastModifiedBy>
  <cp:revision>2</cp:revision>
  <cp:lastPrinted>2021-05-12T03:46:00Z</cp:lastPrinted>
  <dcterms:created xsi:type="dcterms:W3CDTF">2021-07-05T20:14:00Z</dcterms:created>
  <dcterms:modified xsi:type="dcterms:W3CDTF">2021-07-05T20:14:00Z</dcterms:modified>
</cp:coreProperties>
</file>